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9F" w:rsidRDefault="00B46436">
      <w:pPr>
        <w:pStyle w:val="Title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132080</wp:posOffset>
            </wp:positionV>
            <wp:extent cx="1750060" cy="629920"/>
            <wp:effectExtent l="0" t="0" r="2540" b="0"/>
            <wp:wrapNone/>
            <wp:docPr id="9" name="Picture 2" descr="CU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S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C30" w:rsidRPr="00EF6C30" w:rsidRDefault="00EF6C30">
      <w:pPr>
        <w:pStyle w:val="Title"/>
        <w:rPr>
          <w:sz w:val="16"/>
          <w:szCs w:val="16"/>
        </w:rPr>
      </w:pPr>
    </w:p>
    <w:p w:rsidR="00A72AE0" w:rsidRDefault="00A72AE0">
      <w:pPr>
        <w:pStyle w:val="Title"/>
        <w:rPr>
          <w:sz w:val="36"/>
          <w:szCs w:val="36"/>
        </w:rPr>
      </w:pPr>
    </w:p>
    <w:p w:rsidR="008C5880" w:rsidRPr="006E3EFF" w:rsidRDefault="008C5880">
      <w:pPr>
        <w:pStyle w:val="Title"/>
        <w:rPr>
          <w:sz w:val="36"/>
          <w:szCs w:val="36"/>
        </w:rPr>
      </w:pPr>
    </w:p>
    <w:p w:rsidR="00E40D87" w:rsidRPr="00674EED" w:rsidRDefault="00E40D87">
      <w:pPr>
        <w:pStyle w:val="Title"/>
        <w:rPr>
          <w:sz w:val="40"/>
          <w:szCs w:val="40"/>
        </w:rPr>
      </w:pPr>
    </w:p>
    <w:p w:rsidR="00316E96" w:rsidRDefault="00316E96">
      <w:pPr>
        <w:pStyle w:val="Title"/>
      </w:pPr>
    </w:p>
    <w:p w:rsidR="000A7037" w:rsidRDefault="0050679F">
      <w:pPr>
        <w:pStyle w:val="Title"/>
      </w:pPr>
      <w:r>
        <w:t>Plan to Complete</w:t>
      </w:r>
      <w:r w:rsidR="008C5880">
        <w:t xml:space="preserve"> PPS-</w:t>
      </w:r>
      <w:r>
        <w:t xml:space="preserve"> </w:t>
      </w:r>
    </w:p>
    <w:p w:rsidR="0050679F" w:rsidRDefault="00316E96">
      <w:pPr>
        <w:pStyle w:val="Title"/>
      </w:pPr>
      <w:r>
        <w:t xml:space="preserve">Pupil Personnel Services: School Counseling Preliminary </w:t>
      </w:r>
      <w:r w:rsidR="006E3EFF">
        <w:t>Credential</w:t>
      </w:r>
    </w:p>
    <w:p w:rsidR="00024A52" w:rsidRDefault="00024A52">
      <w:pPr>
        <w:rPr>
          <w:b/>
          <w:bCs/>
          <w:sz w:val="20"/>
        </w:rPr>
      </w:pPr>
    </w:p>
    <w:p w:rsidR="008C5880" w:rsidRDefault="008C5880">
      <w:pPr>
        <w:rPr>
          <w:b/>
          <w:bCs/>
          <w:sz w:val="20"/>
        </w:rPr>
      </w:pPr>
    </w:p>
    <w:p w:rsidR="006E3EFF" w:rsidRDefault="006E3EFF">
      <w:pPr>
        <w:rPr>
          <w:b/>
          <w:bCs/>
          <w:sz w:val="20"/>
        </w:rPr>
      </w:pPr>
    </w:p>
    <w:p w:rsidR="003950F3" w:rsidRPr="00921A83" w:rsidRDefault="000A703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Guidance Learning Specialist (GLS) </w:t>
      </w:r>
      <w:r w:rsidR="00F07BAA" w:rsidRPr="00921A83">
        <w:rPr>
          <w:b/>
          <w:bCs/>
          <w:color w:val="000000"/>
        </w:rPr>
        <w:t xml:space="preserve">Candidate to complete this </w:t>
      </w:r>
      <w:r w:rsidR="00674EED">
        <w:rPr>
          <w:b/>
          <w:bCs/>
          <w:color w:val="000000"/>
        </w:rPr>
        <w:t>form</w:t>
      </w:r>
      <w:r w:rsidR="008655A7">
        <w:rPr>
          <w:b/>
          <w:bCs/>
          <w:color w:val="000000"/>
        </w:rPr>
        <w:t xml:space="preserve"> if Preliminary</w:t>
      </w:r>
      <w:r w:rsidR="008C5880">
        <w:rPr>
          <w:b/>
          <w:bCs/>
          <w:color w:val="000000"/>
        </w:rPr>
        <w:t xml:space="preserve"> </w:t>
      </w:r>
      <w:r w:rsidR="0031124E">
        <w:rPr>
          <w:b/>
          <w:bCs/>
          <w:color w:val="000000"/>
        </w:rPr>
        <w:t xml:space="preserve">PPS </w:t>
      </w:r>
      <w:r w:rsidR="00921A83">
        <w:rPr>
          <w:b/>
          <w:bCs/>
          <w:color w:val="000000"/>
        </w:rPr>
        <w:t>Credential is</w:t>
      </w:r>
      <w:r>
        <w:rPr>
          <w:b/>
          <w:bCs/>
          <w:color w:val="000000"/>
        </w:rPr>
        <w:t xml:space="preserve"> not included in </w:t>
      </w:r>
      <w:r w:rsidR="00921A83" w:rsidRPr="00921A83">
        <w:rPr>
          <w:b/>
          <w:bCs/>
          <w:color w:val="000000"/>
        </w:rPr>
        <w:t xml:space="preserve">application packet. </w:t>
      </w:r>
    </w:p>
    <w:p w:rsidR="00F07BAA" w:rsidRDefault="00F07BAA">
      <w:pPr>
        <w:rPr>
          <w:b/>
          <w:bCs/>
          <w:sz w:val="20"/>
        </w:rPr>
      </w:pPr>
    </w:p>
    <w:p w:rsidR="006E3EFF" w:rsidRPr="00564C7D" w:rsidRDefault="006E3EFF" w:rsidP="006E3EFF">
      <w:pPr>
        <w:pStyle w:val="Heading1"/>
        <w:tabs>
          <w:tab w:val="center" w:pos="5040"/>
        </w:tabs>
        <w:rPr>
          <w:sz w:val="16"/>
          <w:szCs w:val="16"/>
        </w:rPr>
      </w:pPr>
    </w:p>
    <w:p w:rsidR="006E3EFF" w:rsidRDefault="006E3EFF" w:rsidP="006E3EFF">
      <w:pPr>
        <w:pStyle w:val="Heading1"/>
        <w:tabs>
          <w:tab w:val="center" w:pos="5040"/>
        </w:tabs>
        <w:rPr>
          <w:noProof/>
          <w:sz w:val="22"/>
        </w:rPr>
      </w:pPr>
      <w:r>
        <w:t xml:space="preserve">NAME: </w:t>
      </w:r>
      <w:r>
        <w:rPr>
          <w:noProof/>
          <w:sz w:val="22"/>
        </w:rPr>
        <w:t xml:space="preserve"> </w:t>
      </w:r>
      <w:r>
        <w:rPr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0" w:name="_GoBack"/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bookmarkEnd w:id="0"/>
      <w:r>
        <w:fldChar w:fldCharType="end"/>
      </w:r>
      <w:r>
        <w:rPr>
          <w:noProof/>
          <w:sz w:val="22"/>
        </w:rPr>
        <w:t> </w:t>
      </w:r>
      <w:r>
        <w:rPr>
          <w:noProof/>
          <w:sz w:val="22"/>
        </w:rPr>
        <w:tab/>
        <w:t xml:space="preserve">                                                                                              </w:t>
      </w:r>
    </w:p>
    <w:p w:rsidR="006E3EFF" w:rsidRDefault="00B46436" w:rsidP="006E3EFF">
      <w:pPr>
        <w:pStyle w:val="Heading1"/>
        <w:tabs>
          <w:tab w:val="center" w:pos="5040"/>
        </w:tabs>
        <w:rPr>
          <w:bCs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BD893E" wp14:editId="4D46ED2F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3067050" cy="0"/>
                <wp:effectExtent l="9525" t="12700" r="9525" b="63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35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5pt;margin-top:1.85pt;width:241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Aa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LJp2M9gXAFhldraMCE9qlfzoul3h5SuOqJaHqPfTgaSs5CRvEsJF2egym74rBnEECgQ&#10;l3VsbB8gYQ3oGDk53TjhR48ofHxIZ4/pF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"/>
            </w:pict>
          </mc:Fallback>
        </mc:AlternateContent>
      </w:r>
    </w:p>
    <w:p w:rsidR="00674EED" w:rsidRPr="00564C7D" w:rsidRDefault="00674EED" w:rsidP="00F07BAA">
      <w:pPr>
        <w:spacing w:line="360" w:lineRule="auto"/>
        <w:rPr>
          <w:b/>
          <w:bCs/>
          <w:sz w:val="8"/>
          <w:szCs w:val="8"/>
          <w:u w:val="single"/>
        </w:rPr>
      </w:pPr>
    </w:p>
    <w:p w:rsidR="0050679F" w:rsidRDefault="00B46436" w:rsidP="006E3EFF">
      <w:pPr>
        <w:spacing w:line="360" w:lineRule="auto"/>
        <w:ind w:firstLine="360"/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177165</wp:posOffset>
                </wp:positionV>
                <wp:extent cx="1619250" cy="0"/>
                <wp:effectExtent l="0" t="0" r="1905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8AC5" id="AutoShape 6" o:spid="_x0000_s1026" type="#_x0000_t32" style="position:absolute;margin-left:278.25pt;margin-top:13.95pt;width:127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k4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P4xmMKyCqUjsbGqQn9WKeNf3ukNJVR1TLY/Dr2UBuFjKSNynh4gwU2Q+fNYMYAvhx&#10;VqfG9gESpoBOUZLzTRJ+8ojCx2yeLac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"/>
            </w:pict>
          </mc:Fallback>
        </mc:AlternateContent>
      </w:r>
      <w:r w:rsidR="0050679F">
        <w:rPr>
          <w:b/>
          <w:bCs/>
        </w:rPr>
        <w:t>College or University</w:t>
      </w:r>
      <w:r w:rsidR="006E3EFF">
        <w:rPr>
          <w:b/>
          <w:bCs/>
        </w:rPr>
        <w:t xml:space="preserve"> attending for</w:t>
      </w:r>
      <w:r w:rsidR="008C5880">
        <w:rPr>
          <w:b/>
          <w:bCs/>
        </w:rPr>
        <w:t xml:space="preserve"> PPS</w:t>
      </w:r>
      <w:r w:rsidR="00316E96">
        <w:rPr>
          <w:b/>
          <w:bCs/>
        </w:rPr>
        <w:t xml:space="preserve"> </w:t>
      </w:r>
      <w:r w:rsidR="00564C7D">
        <w:rPr>
          <w:b/>
          <w:bCs/>
        </w:rPr>
        <w:t>p</w:t>
      </w:r>
      <w:r w:rsidR="006E3EFF">
        <w:rPr>
          <w:b/>
          <w:bCs/>
        </w:rPr>
        <w:t xml:space="preserve">rogram:  </w:t>
      </w:r>
      <w:r w:rsidR="003E3DEF" w:rsidRPr="00663894">
        <w:rPr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3E3DEF" w:rsidRPr="00663894">
        <w:rPr>
          <w:sz w:val="22"/>
        </w:rPr>
        <w:instrText xml:space="preserve"> FORMTEXT </w:instrText>
      </w:r>
      <w:r w:rsidR="003E3DEF" w:rsidRPr="00663894">
        <w:rPr>
          <w:sz w:val="22"/>
        </w:rPr>
      </w:r>
      <w:r w:rsidR="003E3DEF" w:rsidRPr="00663894">
        <w:rPr>
          <w:sz w:val="22"/>
        </w:rPr>
        <w:fldChar w:fldCharType="separate"/>
      </w:r>
      <w:r w:rsidR="003E3DEF" w:rsidRPr="00663894">
        <w:rPr>
          <w:sz w:val="22"/>
        </w:rPr>
        <w:t> </w:t>
      </w:r>
      <w:r w:rsidR="003E3DEF" w:rsidRPr="00663894">
        <w:rPr>
          <w:sz w:val="22"/>
        </w:rPr>
        <w:t> </w:t>
      </w:r>
      <w:r w:rsidR="003E3DEF" w:rsidRPr="00663894">
        <w:rPr>
          <w:sz w:val="22"/>
        </w:rPr>
        <w:t> </w:t>
      </w:r>
      <w:r w:rsidR="003E3DEF" w:rsidRPr="00663894">
        <w:rPr>
          <w:sz w:val="22"/>
        </w:rPr>
        <w:t> </w:t>
      </w:r>
      <w:r w:rsidR="003E3DEF" w:rsidRPr="00663894">
        <w:rPr>
          <w:sz w:val="22"/>
        </w:rPr>
        <w:t> </w:t>
      </w:r>
      <w:r w:rsidR="003E3DEF" w:rsidRPr="00663894">
        <w:rPr>
          <w:b/>
          <w:bCs/>
          <w:sz w:val="22"/>
        </w:rPr>
        <w:fldChar w:fldCharType="end"/>
      </w:r>
    </w:p>
    <w:p w:rsidR="008C5880" w:rsidRDefault="008C5880" w:rsidP="006E3EFF">
      <w:pPr>
        <w:spacing w:line="360" w:lineRule="auto"/>
        <w:ind w:firstLine="360"/>
        <w:rPr>
          <w:b/>
          <w:bCs/>
          <w:sz w:val="22"/>
        </w:rPr>
      </w:pPr>
    </w:p>
    <w:p w:rsidR="00921A83" w:rsidRDefault="00B46436" w:rsidP="006E3EFF">
      <w:pPr>
        <w:spacing w:line="360" w:lineRule="auto"/>
        <w:ind w:firstLine="360"/>
        <w:rPr>
          <w:b/>
          <w:bCs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168910</wp:posOffset>
                </wp:positionV>
                <wp:extent cx="2676525" cy="635"/>
                <wp:effectExtent l="9525" t="12700" r="9525" b="57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9180" id="AutoShape 19" o:spid="_x0000_s1026" type="#_x0000_t32" style="position:absolute;margin-left:222pt;margin-top:13.3pt;width:210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7/HwIAAD4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"/>
            </w:pict>
          </mc:Fallback>
        </mc:AlternateContent>
      </w:r>
      <w:r w:rsidR="00921A83">
        <w:rPr>
          <w:b/>
          <w:bCs/>
          <w:sz w:val="22"/>
        </w:rPr>
        <w:t xml:space="preserve">Anticipated Date of Program Completion:  </w:t>
      </w:r>
      <w:r w:rsidR="00921A83" w:rsidRPr="00663894">
        <w:rPr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921A83" w:rsidRPr="00663894">
        <w:rPr>
          <w:sz w:val="22"/>
        </w:rPr>
        <w:instrText xml:space="preserve"> FORMTEXT </w:instrText>
      </w:r>
      <w:r w:rsidR="00921A83" w:rsidRPr="00663894">
        <w:rPr>
          <w:sz w:val="22"/>
        </w:rPr>
      </w:r>
      <w:r w:rsidR="00921A83" w:rsidRPr="00663894">
        <w:rPr>
          <w:sz w:val="22"/>
        </w:rPr>
        <w:fldChar w:fldCharType="separate"/>
      </w:r>
      <w:r w:rsidR="00921A83" w:rsidRPr="00663894">
        <w:rPr>
          <w:sz w:val="22"/>
        </w:rPr>
        <w:t> </w:t>
      </w:r>
      <w:r w:rsidR="00921A83" w:rsidRPr="00663894">
        <w:rPr>
          <w:sz w:val="22"/>
        </w:rPr>
        <w:t> </w:t>
      </w:r>
      <w:r w:rsidR="00921A83" w:rsidRPr="00663894">
        <w:rPr>
          <w:sz w:val="22"/>
        </w:rPr>
        <w:t> </w:t>
      </w:r>
      <w:r w:rsidR="00921A83" w:rsidRPr="00663894">
        <w:rPr>
          <w:sz w:val="22"/>
        </w:rPr>
        <w:t> </w:t>
      </w:r>
      <w:r w:rsidR="00921A83" w:rsidRPr="00663894">
        <w:rPr>
          <w:sz w:val="22"/>
        </w:rPr>
        <w:t> </w:t>
      </w:r>
      <w:r w:rsidR="00921A83" w:rsidRPr="00663894">
        <w:rPr>
          <w:b/>
          <w:bCs/>
          <w:sz w:val="22"/>
        </w:rPr>
        <w:fldChar w:fldCharType="end"/>
      </w:r>
    </w:p>
    <w:p w:rsidR="008C5880" w:rsidRDefault="008C5880" w:rsidP="008C5880">
      <w:pPr>
        <w:spacing w:line="360" w:lineRule="auto"/>
        <w:ind w:firstLine="360"/>
        <w:rPr>
          <w:b/>
          <w:bCs/>
          <w:sz w:val="22"/>
        </w:rPr>
      </w:pPr>
    </w:p>
    <w:p w:rsidR="008C5880" w:rsidRDefault="008C5880" w:rsidP="008C5880">
      <w:pPr>
        <w:spacing w:line="360" w:lineRule="auto"/>
        <w:ind w:firstLine="360"/>
        <w:rPr>
          <w:b/>
          <w:bCs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19BDC3" wp14:editId="4991E2F1">
                <wp:simplePos x="0" y="0"/>
                <wp:positionH relativeFrom="column">
                  <wp:posOffset>3000375</wp:posOffset>
                </wp:positionH>
                <wp:positionV relativeFrom="paragraph">
                  <wp:posOffset>160020</wp:posOffset>
                </wp:positionV>
                <wp:extent cx="2495550" cy="0"/>
                <wp:effectExtent l="0" t="0" r="19050" b="190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DF62" id="AutoShape 19" o:spid="_x0000_s1026" type="#_x0000_t32" style="position:absolute;margin-left:236.25pt;margin-top:12.6pt;width:196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xqHwIAAD0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"/>
            </w:pict>
          </mc:Fallback>
        </mc:AlternateContent>
      </w:r>
      <w:r>
        <w:rPr>
          <w:b/>
          <w:bCs/>
          <w:sz w:val="22"/>
        </w:rPr>
        <w:t xml:space="preserve">Anticipated Date of PPS Credential Issuance:  </w:t>
      </w:r>
      <w:r w:rsidRPr="00663894">
        <w:rPr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663894">
        <w:rPr>
          <w:sz w:val="22"/>
        </w:rPr>
        <w:instrText xml:space="preserve"> FORMTEXT </w:instrText>
      </w:r>
      <w:r w:rsidRPr="00663894">
        <w:rPr>
          <w:sz w:val="22"/>
        </w:rPr>
      </w:r>
      <w:r w:rsidRPr="00663894">
        <w:rPr>
          <w:sz w:val="22"/>
        </w:rPr>
        <w:fldChar w:fldCharType="separate"/>
      </w:r>
      <w:r w:rsidRPr="00663894">
        <w:rPr>
          <w:sz w:val="22"/>
        </w:rPr>
        <w:t> </w:t>
      </w:r>
      <w:r w:rsidRPr="00663894">
        <w:rPr>
          <w:sz w:val="22"/>
        </w:rPr>
        <w:t> </w:t>
      </w:r>
      <w:r w:rsidRPr="00663894">
        <w:rPr>
          <w:sz w:val="22"/>
        </w:rPr>
        <w:t> </w:t>
      </w:r>
      <w:r w:rsidRPr="00663894">
        <w:rPr>
          <w:sz w:val="22"/>
        </w:rPr>
        <w:t> </w:t>
      </w:r>
      <w:r w:rsidRPr="00663894">
        <w:rPr>
          <w:sz w:val="22"/>
        </w:rPr>
        <w:t> </w:t>
      </w:r>
      <w:r w:rsidRPr="00663894">
        <w:rPr>
          <w:b/>
          <w:bCs/>
          <w:sz w:val="22"/>
        </w:rPr>
        <w:fldChar w:fldCharType="end"/>
      </w:r>
    </w:p>
    <w:p w:rsidR="00564C7D" w:rsidRPr="00564C7D" w:rsidRDefault="00564C7D" w:rsidP="006C0C2D">
      <w:pPr>
        <w:spacing w:line="360" w:lineRule="auto"/>
        <w:rPr>
          <w:b/>
          <w:bCs/>
          <w:sz w:val="12"/>
          <w:szCs w:val="12"/>
        </w:rPr>
      </w:pPr>
    </w:p>
    <w:p w:rsidR="00674EED" w:rsidRDefault="00674EED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12"/>
          <w:szCs w:val="12"/>
        </w:rPr>
      </w:pPr>
    </w:p>
    <w:p w:rsidR="008C5880" w:rsidRPr="00E40D87" w:rsidRDefault="008C5880">
      <w:pPr>
        <w:tabs>
          <w:tab w:val="left" w:pos="4320"/>
          <w:tab w:val="left" w:pos="4680"/>
          <w:tab w:val="left" w:pos="7020"/>
        </w:tabs>
        <w:rPr>
          <w:b/>
          <w:bCs/>
          <w:sz w:val="8"/>
          <w:szCs w:val="8"/>
          <w:u w:val="single"/>
        </w:rPr>
      </w:pPr>
    </w:p>
    <w:p w:rsidR="0050679F" w:rsidRDefault="0050679F">
      <w:pPr>
        <w:tabs>
          <w:tab w:val="left" w:pos="4320"/>
          <w:tab w:val="left" w:pos="4680"/>
          <w:tab w:val="left" w:pos="7020"/>
        </w:tabs>
      </w:pPr>
      <w:r>
        <w:t xml:space="preserve">___________________________________               </w:t>
      </w:r>
      <w:r>
        <w:tab/>
      </w:r>
      <w:r>
        <w:tab/>
        <w:t>_______________</w:t>
      </w:r>
    </w:p>
    <w:p w:rsidR="0050679F" w:rsidRDefault="0050679F">
      <w:pPr>
        <w:tabs>
          <w:tab w:val="left" w:pos="4320"/>
          <w:tab w:val="left" w:pos="4680"/>
          <w:tab w:val="left" w:pos="7020"/>
        </w:tabs>
      </w:pPr>
      <w:r>
        <w:t>Candidate/Employee’s Signature</w:t>
      </w:r>
      <w:r>
        <w:tab/>
      </w:r>
      <w:r>
        <w:tab/>
      </w:r>
      <w:r>
        <w:tab/>
      </w:r>
      <w:r>
        <w:tab/>
        <w:t>Date</w:t>
      </w:r>
    </w:p>
    <w:p w:rsidR="0050679F" w:rsidRDefault="0050679F"/>
    <w:p w:rsidR="0050679F" w:rsidRDefault="0050679F">
      <w:pPr>
        <w:rPr>
          <w:b/>
          <w:bCs/>
          <w:sz w:val="20"/>
          <w:szCs w:val="20"/>
          <w:u w:val="single"/>
        </w:rPr>
      </w:pPr>
    </w:p>
    <w:p w:rsidR="00674EED" w:rsidRDefault="00674EED">
      <w:pPr>
        <w:rPr>
          <w:b/>
          <w:bCs/>
          <w:sz w:val="20"/>
          <w:szCs w:val="20"/>
          <w:u w:val="single"/>
        </w:rPr>
      </w:pPr>
    </w:p>
    <w:p w:rsidR="008C5880" w:rsidRDefault="008C5880">
      <w:pPr>
        <w:rPr>
          <w:b/>
          <w:bCs/>
          <w:sz w:val="20"/>
          <w:szCs w:val="20"/>
          <w:u w:val="single"/>
        </w:rPr>
      </w:pPr>
    </w:p>
    <w:p w:rsidR="008C5880" w:rsidRDefault="008C5880">
      <w:pPr>
        <w:rPr>
          <w:b/>
          <w:bCs/>
          <w:sz w:val="20"/>
          <w:szCs w:val="20"/>
          <w:u w:val="single"/>
        </w:rPr>
      </w:pPr>
    </w:p>
    <w:p w:rsidR="008C5880" w:rsidRDefault="008C5880">
      <w:pPr>
        <w:rPr>
          <w:b/>
          <w:bCs/>
          <w:sz w:val="20"/>
          <w:szCs w:val="20"/>
          <w:u w:val="single"/>
        </w:rPr>
      </w:pPr>
    </w:p>
    <w:p w:rsidR="008C5880" w:rsidRDefault="008C5880">
      <w:pPr>
        <w:rPr>
          <w:b/>
          <w:bCs/>
          <w:sz w:val="20"/>
          <w:szCs w:val="20"/>
          <w:u w:val="single"/>
        </w:rPr>
      </w:pPr>
    </w:p>
    <w:p w:rsidR="008C5880" w:rsidRDefault="008C5880">
      <w:pPr>
        <w:rPr>
          <w:b/>
          <w:bCs/>
          <w:sz w:val="20"/>
          <w:szCs w:val="20"/>
          <w:u w:val="single"/>
        </w:rPr>
      </w:pPr>
    </w:p>
    <w:p w:rsidR="008C5880" w:rsidRDefault="008C5880">
      <w:pPr>
        <w:rPr>
          <w:b/>
          <w:bCs/>
          <w:sz w:val="20"/>
          <w:szCs w:val="20"/>
          <w:u w:val="single"/>
        </w:rPr>
      </w:pPr>
    </w:p>
    <w:p w:rsidR="00674EED" w:rsidRPr="00024A52" w:rsidRDefault="00674EED">
      <w:pPr>
        <w:rPr>
          <w:b/>
          <w:bCs/>
          <w:sz w:val="20"/>
          <w:szCs w:val="20"/>
          <w:u w:val="single"/>
        </w:rPr>
      </w:pPr>
    </w:p>
    <w:p w:rsidR="0050679F" w:rsidRDefault="0050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7020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Distribution:</w:t>
      </w:r>
    </w:p>
    <w:p w:rsidR="0050679F" w:rsidRDefault="0050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7020"/>
        <w:rPr>
          <w:b/>
          <w:bCs/>
          <w:sz w:val="14"/>
        </w:rPr>
      </w:pPr>
      <w:r>
        <w:rPr>
          <w:b/>
          <w:bCs/>
          <w:sz w:val="14"/>
        </w:rPr>
        <w:t>HR File</w:t>
      </w:r>
    </w:p>
    <w:p w:rsidR="0050679F" w:rsidRDefault="0050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7020"/>
        <w:rPr>
          <w:b/>
          <w:bCs/>
          <w:sz w:val="20"/>
        </w:rPr>
      </w:pPr>
      <w:r>
        <w:rPr>
          <w:b/>
          <w:bCs/>
          <w:sz w:val="14"/>
        </w:rPr>
        <w:t>Candidate</w:t>
      </w:r>
    </w:p>
    <w:p w:rsidR="0050679F" w:rsidRPr="00CB2D73" w:rsidRDefault="00674EED">
      <w:pPr>
        <w:pStyle w:val="Heading4"/>
        <w:rPr>
          <w:color w:val="333333"/>
          <w:sz w:val="14"/>
        </w:rPr>
      </w:pPr>
      <w:r>
        <w:rPr>
          <w:color w:val="333333"/>
          <w:sz w:val="14"/>
        </w:rPr>
        <w:t>Form HR-CR</w:t>
      </w:r>
      <w:r w:rsidR="008C5880">
        <w:rPr>
          <w:color w:val="333333"/>
          <w:sz w:val="14"/>
        </w:rPr>
        <w:t>5</w:t>
      </w:r>
    </w:p>
    <w:p w:rsidR="0050679F" w:rsidRDefault="008D7FA0">
      <w:pPr>
        <w:pStyle w:val="Heading5"/>
        <w:rPr>
          <w:color w:val="333333"/>
          <w:sz w:val="14"/>
        </w:rPr>
      </w:pPr>
      <w:r>
        <w:rPr>
          <w:color w:val="333333"/>
          <w:sz w:val="14"/>
        </w:rPr>
        <w:t xml:space="preserve"> </w:t>
      </w:r>
      <w:r w:rsidR="000A7037">
        <w:rPr>
          <w:color w:val="333333"/>
          <w:sz w:val="14"/>
        </w:rPr>
        <w:t>10.25.17</w:t>
      </w:r>
    </w:p>
    <w:p w:rsidR="00674EED" w:rsidRPr="00674EED" w:rsidRDefault="00674EED" w:rsidP="00674EED"/>
    <w:sectPr w:rsidR="00674EED" w:rsidRPr="00674EED" w:rsidSect="00A72AE0">
      <w:pgSz w:w="12240" w:h="15840"/>
      <w:pgMar w:top="360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C69"/>
    <w:multiLevelType w:val="hybridMultilevel"/>
    <w:tmpl w:val="AA6EC8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B16"/>
    <w:multiLevelType w:val="hybridMultilevel"/>
    <w:tmpl w:val="A0300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42FD5"/>
    <w:multiLevelType w:val="hybridMultilevel"/>
    <w:tmpl w:val="627A5B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43775"/>
    <w:multiLevelType w:val="hybridMultilevel"/>
    <w:tmpl w:val="BF0258C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3D671D"/>
    <w:multiLevelType w:val="hybridMultilevel"/>
    <w:tmpl w:val="0D9C77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037"/>
    <w:rsid w:val="0000276F"/>
    <w:rsid w:val="00022278"/>
    <w:rsid w:val="00024A52"/>
    <w:rsid w:val="000A7037"/>
    <w:rsid w:val="000F6D55"/>
    <w:rsid w:val="00122232"/>
    <w:rsid w:val="00126342"/>
    <w:rsid w:val="001443CE"/>
    <w:rsid w:val="00146C86"/>
    <w:rsid w:val="00147ABA"/>
    <w:rsid w:val="00151A7D"/>
    <w:rsid w:val="0016578E"/>
    <w:rsid w:val="001D212D"/>
    <w:rsid w:val="001F2381"/>
    <w:rsid w:val="002671B9"/>
    <w:rsid w:val="0031124E"/>
    <w:rsid w:val="00316E96"/>
    <w:rsid w:val="003950F3"/>
    <w:rsid w:val="003B0E62"/>
    <w:rsid w:val="003E0E2A"/>
    <w:rsid w:val="003E26EA"/>
    <w:rsid w:val="003E3DEF"/>
    <w:rsid w:val="003E494D"/>
    <w:rsid w:val="004063EE"/>
    <w:rsid w:val="0040763B"/>
    <w:rsid w:val="00413F91"/>
    <w:rsid w:val="004A7BDF"/>
    <w:rsid w:val="00503A7D"/>
    <w:rsid w:val="00506578"/>
    <w:rsid w:val="0050679F"/>
    <w:rsid w:val="005447FA"/>
    <w:rsid w:val="00564C7D"/>
    <w:rsid w:val="00616B78"/>
    <w:rsid w:val="006279CA"/>
    <w:rsid w:val="006554FA"/>
    <w:rsid w:val="00663894"/>
    <w:rsid w:val="00674EED"/>
    <w:rsid w:val="00697D99"/>
    <w:rsid w:val="006C0C2D"/>
    <w:rsid w:val="006E2B03"/>
    <w:rsid w:val="006E3EFF"/>
    <w:rsid w:val="006F40F2"/>
    <w:rsid w:val="00757283"/>
    <w:rsid w:val="0077575A"/>
    <w:rsid w:val="00837FC1"/>
    <w:rsid w:val="00855ACD"/>
    <w:rsid w:val="008655A7"/>
    <w:rsid w:val="008C5880"/>
    <w:rsid w:val="008D7FA0"/>
    <w:rsid w:val="008F6A7B"/>
    <w:rsid w:val="00921A83"/>
    <w:rsid w:val="00951C71"/>
    <w:rsid w:val="0095631A"/>
    <w:rsid w:val="00964E24"/>
    <w:rsid w:val="00A010AE"/>
    <w:rsid w:val="00A104B9"/>
    <w:rsid w:val="00A72AE0"/>
    <w:rsid w:val="00B46436"/>
    <w:rsid w:val="00B832F5"/>
    <w:rsid w:val="00BB233D"/>
    <w:rsid w:val="00C15675"/>
    <w:rsid w:val="00C15D8D"/>
    <w:rsid w:val="00C31651"/>
    <w:rsid w:val="00C64BE5"/>
    <w:rsid w:val="00CB2D73"/>
    <w:rsid w:val="00CC044E"/>
    <w:rsid w:val="00D361D9"/>
    <w:rsid w:val="00D61052"/>
    <w:rsid w:val="00D81128"/>
    <w:rsid w:val="00DF39D7"/>
    <w:rsid w:val="00E00E45"/>
    <w:rsid w:val="00E223BA"/>
    <w:rsid w:val="00E40D87"/>
    <w:rsid w:val="00E54930"/>
    <w:rsid w:val="00EB3A17"/>
    <w:rsid w:val="00EF6C30"/>
    <w:rsid w:val="00F0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FB6844-DD09-4651-A107-3A2CD4CB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7020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360" w:firstLine="360"/>
    </w:pPr>
  </w:style>
  <w:style w:type="character" w:customStyle="1" w:styleId="Heading1Char">
    <w:name w:val="Heading 1 Char"/>
    <w:link w:val="Heading1"/>
    <w:rsid w:val="006E3EF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dolan\Documents\-%20LISA'S%20RED%20FOLDER%20ITEMS\-%20PLANS%20TO%20COMPLETE\Plan%20to%20Complete%20PPS%20Preliminary%20Credential%20Form%20(HR-CR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34D3-55D4-40A9-87C3-5750F135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to Complete PPS Preliminary Credential Form (HR-CR5)</Template>
  <TotalTime>1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to Complete Credential Requirements</vt:lpstr>
    </vt:vector>
  </TitlesOfParts>
  <Company>Clovis Unified School District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Complete Credential Requirements</dc:title>
  <dc:creator>Lisa Dolan</dc:creator>
  <cp:lastModifiedBy>Melissa Manion</cp:lastModifiedBy>
  <cp:revision>2</cp:revision>
  <cp:lastPrinted>2016-09-26T14:50:00Z</cp:lastPrinted>
  <dcterms:created xsi:type="dcterms:W3CDTF">2019-01-15T00:46:00Z</dcterms:created>
  <dcterms:modified xsi:type="dcterms:W3CDTF">2019-01-15T00:46:00Z</dcterms:modified>
</cp:coreProperties>
</file>